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6AFA90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F28B5F7" w14:textId="575CE551" w:rsidR="00692703" w:rsidRPr="00C02649" w:rsidRDefault="00D671EA" w:rsidP="00913946">
            <w:pPr>
              <w:pStyle w:val="Title"/>
              <w:rPr>
                <w:sz w:val="60"/>
                <w:szCs w:val="60"/>
              </w:rPr>
            </w:pPr>
            <w:r w:rsidRPr="00C02649">
              <w:rPr>
                <w:b/>
                <w:bCs/>
                <w:color w:val="000000" w:themeColor="text1"/>
                <w:sz w:val="60"/>
                <w:szCs w:val="60"/>
              </w:rPr>
              <w:t>Ben</w:t>
            </w:r>
            <w:r w:rsidR="00CA49A8" w:rsidRPr="00C02649">
              <w:rPr>
                <w:b/>
                <w:bCs/>
                <w:color w:val="000000" w:themeColor="text1"/>
                <w:sz w:val="60"/>
                <w:szCs w:val="60"/>
              </w:rPr>
              <w:t>Jamin</w:t>
            </w:r>
            <w:r w:rsidR="00C02649" w:rsidRPr="00C02649">
              <w:rPr>
                <w:b/>
                <w:bCs/>
                <w:color w:val="000000" w:themeColor="text1"/>
                <w:sz w:val="60"/>
                <w:szCs w:val="60"/>
              </w:rPr>
              <w:t xml:space="preserve"> </w:t>
            </w:r>
            <w:r w:rsidRPr="00C02649">
              <w:rPr>
                <w:rStyle w:val="IntenseEmphasis"/>
                <w:sz w:val="60"/>
                <w:szCs w:val="60"/>
              </w:rPr>
              <w:t>Levandowski</w:t>
            </w:r>
          </w:p>
          <w:p w14:paraId="47D99295" w14:textId="77777777" w:rsidR="00692703" w:rsidRPr="00CF1A49" w:rsidRDefault="00D671EA" w:rsidP="00913946">
            <w:pPr>
              <w:pStyle w:val="ContactInfo"/>
              <w:contextualSpacing w:val="0"/>
            </w:pPr>
            <w:r>
              <w:t>26 Kingfisher Ct.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65D899943AD4776AEAAF6FF39F2726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507-381-4697</w:t>
            </w:r>
          </w:p>
          <w:p w14:paraId="00D92D68" w14:textId="77777777" w:rsidR="00692703" w:rsidRPr="00CF1A49" w:rsidRDefault="00D671EA" w:rsidP="00913946">
            <w:pPr>
              <w:pStyle w:val="ContactInfoEmphasis"/>
              <w:contextualSpacing w:val="0"/>
            </w:pPr>
            <w:r>
              <w:t>Leva1267@stthomas.edu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A91D8ED6DCE4A9199AF7CBFA7F540E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F98AD36EEFBD452A901374526C575FC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14:paraId="7E84F25A" w14:textId="77777777" w:rsidTr="00692703">
        <w:tc>
          <w:tcPr>
            <w:tcW w:w="9360" w:type="dxa"/>
            <w:tcMar>
              <w:top w:w="432" w:type="dxa"/>
            </w:tcMar>
          </w:tcPr>
          <w:p w14:paraId="3BF34403" w14:textId="77777777" w:rsidR="001755A8" w:rsidRPr="00CF1A49" w:rsidRDefault="001755A8" w:rsidP="00913946">
            <w:pPr>
              <w:contextualSpacing w:val="0"/>
            </w:pPr>
          </w:p>
        </w:tc>
      </w:tr>
    </w:tbl>
    <w:p w14:paraId="4D526553" w14:textId="77777777" w:rsidR="004E01EB" w:rsidRPr="00CF1A49" w:rsidRDefault="004D5DF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693EFDABEEBD49EC9DA279C8E6FF11C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39597EF" w14:textId="77777777" w:rsidTr="00D66A52">
        <w:tc>
          <w:tcPr>
            <w:tcW w:w="9355" w:type="dxa"/>
          </w:tcPr>
          <w:p w14:paraId="6D05FA17" w14:textId="77777777" w:rsidR="001D0BF1" w:rsidRPr="00CF1A49" w:rsidRDefault="00D671EA" w:rsidP="001D0BF1">
            <w:pPr>
              <w:pStyle w:val="Heading3"/>
              <w:contextualSpacing w:val="0"/>
              <w:outlineLvl w:val="2"/>
            </w:pPr>
            <w:r>
              <w:t xml:space="preserve">july 2017 </w:t>
            </w:r>
            <w:r w:rsidR="001D0BF1" w:rsidRPr="00CF1A49">
              <w:t xml:space="preserve">– </w:t>
            </w:r>
            <w:r>
              <w:t>Current</w:t>
            </w:r>
          </w:p>
          <w:p w14:paraId="19583580" w14:textId="77777777" w:rsidR="00D671EA" w:rsidRDefault="00D671EA" w:rsidP="00D671E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Deli Clerk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Hyvee</w:t>
            </w:r>
          </w:p>
          <w:p w14:paraId="68092DC3" w14:textId="77777777" w:rsidR="00D671EA" w:rsidRDefault="00D671EA" w:rsidP="00D671EA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b w:val="0"/>
                <w:smallCaps/>
                <w:color w:val="595959" w:themeColor="text1" w:themeTint="A6"/>
              </w:rPr>
              <w:t>Engage and help customers find desired products</w:t>
            </w:r>
          </w:p>
          <w:p w14:paraId="432D8FDF" w14:textId="5BFD1670" w:rsidR="00D671EA" w:rsidRDefault="00D671EA" w:rsidP="00D671EA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b w:val="0"/>
                <w:smallCaps/>
                <w:color w:val="595959" w:themeColor="text1" w:themeTint="A6"/>
              </w:rPr>
              <w:t xml:space="preserve">maintained cleaning standards of work </w:t>
            </w:r>
            <w:r w:rsidR="00C02649">
              <w:rPr>
                <w:b w:val="0"/>
                <w:smallCaps/>
                <w:color w:val="595959" w:themeColor="text1" w:themeTint="A6"/>
              </w:rPr>
              <w:t>Area</w:t>
            </w:r>
          </w:p>
          <w:p w14:paraId="25625D3D" w14:textId="201291DF" w:rsidR="00CA49A8" w:rsidRDefault="00C02649" w:rsidP="00CA49A8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b w:val="0"/>
                <w:smallCaps/>
                <w:color w:val="595959" w:themeColor="text1" w:themeTint="A6"/>
              </w:rPr>
              <w:t>Focused on providing exceptional customer service</w:t>
            </w:r>
          </w:p>
          <w:p w14:paraId="391B041F" w14:textId="5C79E430" w:rsidR="00CA486E" w:rsidRDefault="00CA486E" w:rsidP="00CA486E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14:paraId="35ADF602" w14:textId="77777777" w:rsidR="00CA486E" w:rsidRPr="00CF1A49" w:rsidRDefault="00CA486E" w:rsidP="00CA486E">
            <w:pPr>
              <w:pStyle w:val="Heading3"/>
              <w:contextualSpacing w:val="0"/>
              <w:outlineLvl w:val="2"/>
            </w:pPr>
            <w:r>
              <w:t>June 2019</w:t>
            </w:r>
            <w:r w:rsidRPr="00CF1A49">
              <w:t xml:space="preserve"> – </w:t>
            </w:r>
            <w:r>
              <w:t>August 2019</w:t>
            </w:r>
          </w:p>
          <w:p w14:paraId="6DC385C3" w14:textId="77777777" w:rsidR="00CA486E" w:rsidRDefault="00CA486E" w:rsidP="00CA486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Delivery Driver</w:t>
            </w:r>
            <w:r w:rsidRPr="00CF1A49">
              <w:t xml:space="preserve">, </w:t>
            </w:r>
            <w:r>
              <w:rPr>
                <w:rStyle w:val="SubtleReference"/>
              </w:rPr>
              <w:t>NAPA Auto Parts</w:t>
            </w:r>
          </w:p>
          <w:p w14:paraId="00EF7E48" w14:textId="77777777" w:rsidR="00CA486E" w:rsidRDefault="00CA486E" w:rsidP="00CA486E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Stocked and Tracked inventory</w:t>
            </w:r>
          </w:p>
          <w:p w14:paraId="7ECC4E1E" w14:textId="77777777" w:rsidR="00CA486E" w:rsidRDefault="00CA486E" w:rsidP="00CA486E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delivered auto parts to customers in a timely fashion</w:t>
            </w:r>
          </w:p>
          <w:p w14:paraId="7EDDDD6A" w14:textId="77777777" w:rsidR="00CA486E" w:rsidRDefault="00CA486E" w:rsidP="00CA486E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Recommended products to help fit customers needs</w:t>
            </w:r>
          </w:p>
          <w:p w14:paraId="68A957AE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3CF1F736" w14:textId="77777777" w:rsidTr="00F61DF9">
        <w:tc>
          <w:tcPr>
            <w:tcW w:w="9355" w:type="dxa"/>
            <w:tcMar>
              <w:top w:w="216" w:type="dxa"/>
            </w:tcMar>
          </w:tcPr>
          <w:p w14:paraId="5CF290FA" w14:textId="77777777" w:rsidR="00F61DF9" w:rsidRPr="00CF1A49" w:rsidRDefault="00D671EA" w:rsidP="00F61DF9">
            <w:pPr>
              <w:pStyle w:val="Heading3"/>
              <w:contextualSpacing w:val="0"/>
              <w:outlineLvl w:val="2"/>
            </w:pPr>
            <w:r>
              <w:t>August 2016</w:t>
            </w:r>
            <w:r w:rsidR="00F61DF9" w:rsidRPr="00CF1A49">
              <w:t xml:space="preserve"> – </w:t>
            </w:r>
            <w:r>
              <w:t>August 2017</w:t>
            </w:r>
          </w:p>
          <w:p w14:paraId="60B0A8E6" w14:textId="77777777" w:rsidR="00D671EA" w:rsidRDefault="00D671EA" w:rsidP="00D671E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Night food service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School Sisters of notre dame</w:t>
            </w:r>
          </w:p>
          <w:p w14:paraId="744C76D6" w14:textId="77777777" w:rsidR="00D671EA" w:rsidRDefault="00D671EA" w:rsidP="00D671EA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managed employees and assisted them with tasks</w:t>
            </w:r>
          </w:p>
          <w:p w14:paraId="3477F68A" w14:textId="77777777" w:rsidR="00D671EA" w:rsidRDefault="00D671EA" w:rsidP="00D671EA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MAintained and organized kitchen</w:t>
            </w:r>
          </w:p>
          <w:p w14:paraId="06195228" w14:textId="77777777" w:rsidR="00D671EA" w:rsidRDefault="00D671EA" w:rsidP="00C02649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interacted with sisters and helped with upkeep of dining area</w:t>
            </w:r>
          </w:p>
          <w:p w14:paraId="3BEAE222" w14:textId="500C6206" w:rsidR="00C02649" w:rsidRPr="00C02649" w:rsidRDefault="00C02649" w:rsidP="00C02649">
            <w:pPr>
              <w:pStyle w:val="Heading2"/>
              <w:ind w:left="720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2D259F15DB774CE8A547769AD621749F"/>
        </w:placeholder>
        <w:temporary/>
        <w:showingPlcHdr/>
        <w15:appearance w15:val="hidden"/>
      </w:sdtPr>
      <w:sdtEndPr/>
      <w:sdtContent>
        <w:p w14:paraId="29A5A9B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2FB6FDA" w14:textId="77777777" w:rsidTr="00CA486E">
        <w:tc>
          <w:tcPr>
            <w:tcW w:w="9290" w:type="dxa"/>
          </w:tcPr>
          <w:p w14:paraId="72D7B494" w14:textId="77777777" w:rsidR="00CA486E" w:rsidRPr="00CF1A49" w:rsidRDefault="00CA486E" w:rsidP="00CA486E">
            <w:pPr>
              <w:pStyle w:val="Heading3"/>
              <w:contextualSpacing w:val="0"/>
              <w:outlineLvl w:val="2"/>
            </w:pPr>
            <w:r>
              <w:t>September – current, 2017-2020</w:t>
            </w:r>
          </w:p>
          <w:p w14:paraId="5837963D" w14:textId="77777777" w:rsidR="00CA486E" w:rsidRPr="00CF1A49" w:rsidRDefault="00CA486E" w:rsidP="00CA486E">
            <w:pPr>
              <w:pStyle w:val="Heading2"/>
              <w:tabs>
                <w:tab w:val="left" w:pos="2100"/>
              </w:tabs>
              <w:contextualSpacing w:val="0"/>
              <w:outlineLvl w:val="1"/>
            </w:pPr>
            <w:r>
              <w:t xml:space="preserve">Attending, </w:t>
            </w:r>
            <w:r>
              <w:rPr>
                <w:rStyle w:val="SubtleReference"/>
              </w:rPr>
              <w:t>Univeristy of St. thomas</w:t>
            </w:r>
          </w:p>
          <w:p w14:paraId="678B8164" w14:textId="77777777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Marketing Major (Junior)</w:t>
            </w:r>
          </w:p>
          <w:p w14:paraId="6DEFD45C" w14:textId="77777777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Applied Stats Minor</w:t>
            </w:r>
          </w:p>
          <w:p w14:paraId="24B2B101" w14:textId="6EB79F6F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GPA:</w:t>
            </w:r>
            <w:r w:rsidR="00AF28B0">
              <w:t xml:space="preserve"> 3.0</w:t>
            </w:r>
            <w:bookmarkStart w:id="0" w:name="_GoBack"/>
            <w:bookmarkEnd w:id="0"/>
          </w:p>
          <w:p w14:paraId="763D3645" w14:textId="77777777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University of St. Thomas Choir Concert Member</w:t>
            </w:r>
          </w:p>
          <w:p w14:paraId="2557FD23" w14:textId="06AED33E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Marketing Club</w:t>
            </w:r>
          </w:p>
          <w:p w14:paraId="7BEAA4C5" w14:textId="6BDAE92A" w:rsidR="00CA486E" w:rsidRDefault="00CA486E" w:rsidP="00CA486E">
            <w:pPr>
              <w:pStyle w:val="ListParagraph"/>
              <w:numPr>
                <w:ilvl w:val="0"/>
                <w:numId w:val="20"/>
              </w:numPr>
            </w:pPr>
            <w:r>
              <w:t>Helped conduct Marketing Research for local business in Shakopee</w:t>
            </w:r>
          </w:p>
          <w:p w14:paraId="69C385AA" w14:textId="482FE67F" w:rsidR="00CA486E" w:rsidRDefault="00CA486E" w:rsidP="001D0BF1">
            <w:pPr>
              <w:pStyle w:val="Heading3"/>
              <w:contextualSpacing w:val="0"/>
              <w:outlineLvl w:val="2"/>
            </w:pPr>
          </w:p>
          <w:p w14:paraId="70AA61E3" w14:textId="77777777" w:rsidR="00CA486E" w:rsidRDefault="00CA486E" w:rsidP="001D0BF1">
            <w:pPr>
              <w:pStyle w:val="Heading3"/>
              <w:contextualSpacing w:val="0"/>
              <w:outlineLvl w:val="2"/>
            </w:pPr>
          </w:p>
          <w:p w14:paraId="4C2998CC" w14:textId="77777777" w:rsidR="00CA486E" w:rsidRDefault="00CA486E" w:rsidP="001D0BF1">
            <w:pPr>
              <w:pStyle w:val="Heading3"/>
              <w:contextualSpacing w:val="0"/>
              <w:outlineLvl w:val="2"/>
            </w:pPr>
          </w:p>
          <w:p w14:paraId="536B7AF6" w14:textId="0CEBC678" w:rsidR="001D0BF1" w:rsidRPr="00CF1A49" w:rsidRDefault="00D671EA" w:rsidP="001D0BF1">
            <w:pPr>
              <w:pStyle w:val="Heading3"/>
              <w:contextualSpacing w:val="0"/>
              <w:outlineLvl w:val="2"/>
            </w:pPr>
            <w:r>
              <w:lastRenderedPageBreak/>
              <w:t>May 2017</w:t>
            </w:r>
          </w:p>
          <w:p w14:paraId="5D5907C8" w14:textId="77777777" w:rsidR="001D0BF1" w:rsidRPr="00CF1A49" w:rsidRDefault="00D671EA" w:rsidP="001D0BF1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Loyola catholic school</w:t>
            </w:r>
          </w:p>
          <w:p w14:paraId="3B8C6A62" w14:textId="77777777" w:rsidR="007538DC" w:rsidRDefault="00D671EA" w:rsidP="00D671EA">
            <w:pPr>
              <w:pStyle w:val="ListParagraph"/>
              <w:numPr>
                <w:ilvl w:val="0"/>
                <w:numId w:val="19"/>
              </w:numPr>
            </w:pPr>
            <w:r>
              <w:t>3.9 GPA</w:t>
            </w:r>
          </w:p>
          <w:p w14:paraId="14DA0C91" w14:textId="77777777" w:rsidR="00D671EA" w:rsidRDefault="00D671EA" w:rsidP="00D671EA">
            <w:pPr>
              <w:pStyle w:val="ListParagraph"/>
              <w:numPr>
                <w:ilvl w:val="0"/>
                <w:numId w:val="19"/>
              </w:numPr>
            </w:pPr>
            <w:r>
              <w:t>Inducted into NHS</w:t>
            </w:r>
          </w:p>
          <w:p w14:paraId="0C20DDC9" w14:textId="77777777" w:rsidR="00D671EA" w:rsidRDefault="00D671EA" w:rsidP="00D671EA">
            <w:pPr>
              <w:pStyle w:val="ListParagraph"/>
              <w:numPr>
                <w:ilvl w:val="0"/>
                <w:numId w:val="19"/>
              </w:numPr>
            </w:pPr>
            <w:r>
              <w:t>Homecoming King</w:t>
            </w:r>
          </w:p>
          <w:p w14:paraId="7E7D2868" w14:textId="77777777" w:rsidR="00D671EA" w:rsidRDefault="00D671EA" w:rsidP="00D671EA">
            <w:pPr>
              <w:pStyle w:val="ListParagraph"/>
              <w:numPr>
                <w:ilvl w:val="0"/>
                <w:numId w:val="19"/>
              </w:numPr>
            </w:pPr>
            <w:r>
              <w:t>Principal’s Award</w:t>
            </w:r>
          </w:p>
          <w:p w14:paraId="41DFC9D7" w14:textId="77777777" w:rsidR="00CA486E" w:rsidRDefault="00CA486E" w:rsidP="00D671EA">
            <w:pPr>
              <w:pStyle w:val="ListParagraph"/>
              <w:numPr>
                <w:ilvl w:val="0"/>
                <w:numId w:val="19"/>
              </w:numPr>
            </w:pPr>
            <w:r>
              <w:t>Student Council Member (Sophomore-Senior)</w:t>
            </w:r>
          </w:p>
          <w:p w14:paraId="37F8D4B3" w14:textId="23004E8B" w:rsidR="00CA486E" w:rsidRDefault="00CA486E" w:rsidP="00D671EA">
            <w:pPr>
              <w:pStyle w:val="ListParagraph"/>
              <w:numPr>
                <w:ilvl w:val="0"/>
                <w:numId w:val="19"/>
              </w:numPr>
            </w:pPr>
            <w:r>
              <w:t>Football (Freshmen-Sophomore)</w:t>
            </w:r>
          </w:p>
          <w:p w14:paraId="5CB26C46" w14:textId="77777777" w:rsidR="00CA486E" w:rsidRDefault="00CA486E" w:rsidP="00D671EA">
            <w:pPr>
              <w:pStyle w:val="ListParagraph"/>
              <w:numPr>
                <w:ilvl w:val="0"/>
                <w:numId w:val="19"/>
              </w:numPr>
            </w:pPr>
            <w:r>
              <w:t>Knowledge Bowl Member (Freshmen-Senior)</w:t>
            </w:r>
          </w:p>
          <w:p w14:paraId="3D930432" w14:textId="77777777" w:rsidR="00CA486E" w:rsidRDefault="00CA486E" w:rsidP="00D671EA">
            <w:pPr>
              <w:pStyle w:val="ListParagraph"/>
              <w:numPr>
                <w:ilvl w:val="0"/>
                <w:numId w:val="19"/>
              </w:numPr>
            </w:pPr>
            <w:r>
              <w:t>Key Club Member (Freshmen-Senior)</w:t>
            </w:r>
          </w:p>
          <w:p w14:paraId="63E929F4" w14:textId="672A4208" w:rsidR="00CA486E" w:rsidRPr="00CF1A49" w:rsidRDefault="00CA486E" w:rsidP="00D671EA">
            <w:pPr>
              <w:pStyle w:val="ListParagraph"/>
              <w:numPr>
                <w:ilvl w:val="0"/>
                <w:numId w:val="19"/>
              </w:numPr>
            </w:pPr>
            <w:r>
              <w:t>Choir Member (Freshmen-Senior)</w:t>
            </w:r>
          </w:p>
        </w:tc>
      </w:tr>
    </w:tbl>
    <w:p w14:paraId="531A66C7" w14:textId="1278FCC7" w:rsidR="00486277" w:rsidRPr="00CF1A49" w:rsidRDefault="00CA486E" w:rsidP="00486277">
      <w:pPr>
        <w:pStyle w:val="Heading1"/>
      </w:pPr>
      <w:r>
        <w:lastRenderedPageBreak/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5AB437B" w14:textId="77777777" w:rsidTr="00CF1A49">
        <w:tc>
          <w:tcPr>
            <w:tcW w:w="4675" w:type="dxa"/>
          </w:tcPr>
          <w:p w14:paraId="3FF45C57" w14:textId="5441D1C9" w:rsidR="00F565B5" w:rsidRPr="006E1507" w:rsidRDefault="00FA0461" w:rsidP="00F565B5">
            <w:pPr>
              <w:pStyle w:val="ListBullet"/>
              <w:contextualSpacing w:val="0"/>
            </w:pPr>
            <w:r>
              <w:t>Excellent Customer Service</w:t>
            </w:r>
          </w:p>
          <w:p w14:paraId="68BE54BF" w14:textId="5BECD789" w:rsidR="001F4E6D" w:rsidRDefault="00F565B5" w:rsidP="006E1507">
            <w:pPr>
              <w:pStyle w:val="ListBullet"/>
              <w:contextualSpacing w:val="0"/>
            </w:pPr>
            <w:r>
              <w:t xml:space="preserve">Strong Interpersonal Skills </w:t>
            </w:r>
          </w:p>
          <w:p w14:paraId="6272C6DF" w14:textId="77777777" w:rsidR="00F565B5" w:rsidRDefault="00F565B5" w:rsidP="00F565B5">
            <w:pPr>
              <w:pStyle w:val="ListBullet"/>
              <w:contextualSpacing w:val="0"/>
            </w:pPr>
            <w:r>
              <w:t>Familiar with Statistical Software (JMP and Statista)</w:t>
            </w:r>
          </w:p>
          <w:p w14:paraId="299D93EF" w14:textId="5429CB8D" w:rsidR="00F565B5" w:rsidRPr="006E1507" w:rsidRDefault="00F565B5" w:rsidP="00CA486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1D4105AD" w14:textId="612EFD36" w:rsidR="003A0632" w:rsidRPr="006E1507" w:rsidRDefault="00F565B5" w:rsidP="006E1507">
            <w:pPr>
              <w:pStyle w:val="ListBullet"/>
              <w:contextualSpacing w:val="0"/>
            </w:pPr>
            <w:r>
              <w:t>Organized and Focused</w:t>
            </w:r>
          </w:p>
          <w:p w14:paraId="62838D1F" w14:textId="77777777" w:rsidR="001E3120" w:rsidRPr="006E1507" w:rsidRDefault="00FA0461" w:rsidP="006E1507">
            <w:pPr>
              <w:pStyle w:val="ListBullet"/>
              <w:contextualSpacing w:val="0"/>
            </w:pPr>
            <w:r>
              <w:t>Communication</w:t>
            </w:r>
          </w:p>
          <w:p w14:paraId="51F0AC5C" w14:textId="77777777" w:rsidR="001E3120" w:rsidRDefault="00FA0461" w:rsidP="006E1507">
            <w:pPr>
              <w:pStyle w:val="ListBullet"/>
              <w:contextualSpacing w:val="0"/>
            </w:pPr>
            <w:r>
              <w:t>Time Management</w:t>
            </w:r>
          </w:p>
          <w:p w14:paraId="14811606" w14:textId="77777777" w:rsidR="00F565B5" w:rsidRDefault="00F565B5" w:rsidP="006E1507">
            <w:pPr>
              <w:pStyle w:val="ListBullet"/>
              <w:contextualSpacing w:val="0"/>
            </w:pPr>
            <w:r>
              <w:t>Punctual and Reliable</w:t>
            </w:r>
          </w:p>
          <w:p w14:paraId="6BC9BED8" w14:textId="0E32F691" w:rsidR="00F565B5" w:rsidRPr="006E1507" w:rsidRDefault="00F565B5" w:rsidP="006E1507">
            <w:pPr>
              <w:pStyle w:val="ListBullet"/>
              <w:contextualSpacing w:val="0"/>
            </w:pPr>
            <w:r>
              <w:t>Familiar with Accounting and Economic concepts</w:t>
            </w:r>
          </w:p>
        </w:tc>
      </w:tr>
    </w:tbl>
    <w:sdt>
      <w:sdtPr>
        <w:alias w:val="Activities:"/>
        <w:tag w:val="Activities:"/>
        <w:id w:val="1223332893"/>
        <w:placeholder>
          <w:docPart w:val="48DDEC09AF5D4FBD97903AE8416F75C2"/>
        </w:placeholder>
        <w:temporary/>
        <w:showingPlcHdr/>
        <w15:appearance w15:val="hidden"/>
      </w:sdtPr>
      <w:sdtEndPr/>
      <w:sdtContent>
        <w:p w14:paraId="2734565C" w14:textId="46862074" w:rsidR="00FA0461" w:rsidRDefault="0062312F" w:rsidP="00CA486E">
          <w:pPr>
            <w:pStyle w:val="Heading1"/>
          </w:pPr>
          <w:r w:rsidRPr="00CF1A49">
            <w:t>Activities</w:t>
          </w:r>
        </w:p>
      </w:sdtContent>
    </w:sdt>
    <w:p w14:paraId="1DE1C923" w14:textId="77777777" w:rsidR="00FA0461" w:rsidRDefault="00FA0461" w:rsidP="006E1507">
      <w:r>
        <w:t>Passions:</w:t>
      </w:r>
    </w:p>
    <w:p w14:paraId="79EE02A7" w14:textId="56B4A6A0" w:rsidR="00FA0461" w:rsidRDefault="00FA0461" w:rsidP="00FA0461">
      <w:pPr>
        <w:pStyle w:val="ListParagraph"/>
        <w:numPr>
          <w:ilvl w:val="0"/>
          <w:numId w:val="20"/>
        </w:numPr>
      </w:pPr>
      <w:r>
        <w:t>Music: Guitar</w:t>
      </w:r>
      <w:r w:rsidR="00CA486E">
        <w:t>/Singing</w:t>
      </w:r>
    </w:p>
    <w:p w14:paraId="3AE8B0B0" w14:textId="77777777" w:rsidR="00FA0461" w:rsidRDefault="00FA0461" w:rsidP="00FA0461">
      <w:pPr>
        <w:pStyle w:val="ListParagraph"/>
        <w:numPr>
          <w:ilvl w:val="0"/>
          <w:numId w:val="20"/>
        </w:numPr>
      </w:pPr>
      <w:r>
        <w:t>Exercising</w:t>
      </w:r>
    </w:p>
    <w:p w14:paraId="0BCF18B2" w14:textId="7177D4A2" w:rsidR="00FA0461" w:rsidRDefault="00F565B5" w:rsidP="00FA0461">
      <w:pPr>
        <w:pStyle w:val="ListParagraph"/>
        <w:numPr>
          <w:ilvl w:val="0"/>
          <w:numId w:val="20"/>
        </w:numPr>
      </w:pPr>
      <w:r>
        <w:t>Self-improvement</w:t>
      </w:r>
    </w:p>
    <w:p w14:paraId="22F32674" w14:textId="77777777" w:rsidR="00FA0461" w:rsidRDefault="00FA0461" w:rsidP="00FA0461">
      <w:pPr>
        <w:pStyle w:val="ListParagraph"/>
        <w:numPr>
          <w:ilvl w:val="0"/>
          <w:numId w:val="20"/>
        </w:numPr>
      </w:pPr>
      <w:r>
        <w:t>Reading</w:t>
      </w:r>
    </w:p>
    <w:p w14:paraId="6516F60C" w14:textId="77777777" w:rsidR="00FA0461" w:rsidRDefault="00FA0461" w:rsidP="00FA0461">
      <w:pPr>
        <w:pStyle w:val="ListParagraph"/>
        <w:numPr>
          <w:ilvl w:val="0"/>
          <w:numId w:val="20"/>
        </w:numPr>
      </w:pPr>
      <w:r>
        <w:t>Being around others</w:t>
      </w:r>
    </w:p>
    <w:p w14:paraId="3CEA1642" w14:textId="77777777" w:rsidR="00FA0461" w:rsidRDefault="00FA0461" w:rsidP="00FA0461"/>
    <w:p w14:paraId="7B64AB07" w14:textId="77777777" w:rsidR="00FA0461" w:rsidRDefault="00FA0461" w:rsidP="00FA0461">
      <w:r>
        <w:t>Service:</w:t>
      </w:r>
    </w:p>
    <w:p w14:paraId="60022F91" w14:textId="77777777" w:rsidR="00FA0461" w:rsidRDefault="00FA0461" w:rsidP="00FA0461">
      <w:pPr>
        <w:pStyle w:val="ListParagraph"/>
        <w:numPr>
          <w:ilvl w:val="0"/>
          <w:numId w:val="21"/>
        </w:numPr>
      </w:pPr>
      <w:r>
        <w:t>Volunteering for school activities</w:t>
      </w:r>
    </w:p>
    <w:p w14:paraId="4EE7A99D" w14:textId="158C48B3" w:rsidR="00FA0461" w:rsidRDefault="00FA0461" w:rsidP="00FA0461">
      <w:pPr>
        <w:pStyle w:val="ListParagraph"/>
        <w:numPr>
          <w:ilvl w:val="0"/>
          <w:numId w:val="21"/>
        </w:numPr>
      </w:pPr>
      <w:r>
        <w:t>Singing at nursing homes</w:t>
      </w:r>
      <w:r w:rsidR="00F565B5">
        <w:t xml:space="preserve"> </w:t>
      </w:r>
    </w:p>
    <w:p w14:paraId="2862C101" w14:textId="41CDC5BB" w:rsidR="00FA0461" w:rsidRDefault="00FA0461" w:rsidP="00FA0461">
      <w:pPr>
        <w:pStyle w:val="ListParagraph"/>
        <w:numPr>
          <w:ilvl w:val="0"/>
          <w:numId w:val="21"/>
        </w:numPr>
      </w:pPr>
      <w:r>
        <w:t>Cleaning homeless shelters in both Washington DC and Chicago</w:t>
      </w:r>
    </w:p>
    <w:p w14:paraId="0E277473" w14:textId="3435FF7D" w:rsidR="00F565B5" w:rsidRDefault="00F565B5" w:rsidP="00FA0461">
      <w:pPr>
        <w:pStyle w:val="ListParagraph"/>
        <w:numPr>
          <w:ilvl w:val="0"/>
          <w:numId w:val="21"/>
        </w:numPr>
      </w:pPr>
      <w:r>
        <w:t xml:space="preserve">Singing with my St. Thomas choir for our annual Christmas Concert </w:t>
      </w:r>
    </w:p>
    <w:p w14:paraId="6F931C73" w14:textId="77777777" w:rsidR="00FA0461" w:rsidRDefault="00FA0461" w:rsidP="00FA0461"/>
    <w:p w14:paraId="79B766DA" w14:textId="77777777" w:rsidR="00FA0461" w:rsidRDefault="00FA0461" w:rsidP="00FA0461">
      <w:r>
        <w:t>Languages:</w:t>
      </w:r>
    </w:p>
    <w:p w14:paraId="0BF1BBCD" w14:textId="77777777" w:rsidR="00FA0461" w:rsidRPr="006E1507" w:rsidRDefault="00FA0461" w:rsidP="00FA0461">
      <w:pPr>
        <w:pStyle w:val="ListParagraph"/>
        <w:numPr>
          <w:ilvl w:val="0"/>
          <w:numId w:val="22"/>
        </w:numPr>
      </w:pPr>
      <w:r>
        <w:t>Spanish throughout high school and college</w:t>
      </w:r>
    </w:p>
    <w:sectPr w:rsidR="00FA0461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3EE07" w14:textId="77777777" w:rsidR="004D5DF4" w:rsidRDefault="004D5DF4" w:rsidP="0068194B">
      <w:r>
        <w:separator/>
      </w:r>
    </w:p>
    <w:p w14:paraId="15FF7111" w14:textId="77777777" w:rsidR="004D5DF4" w:rsidRDefault="004D5DF4"/>
    <w:p w14:paraId="03A14995" w14:textId="77777777" w:rsidR="004D5DF4" w:rsidRDefault="004D5DF4"/>
  </w:endnote>
  <w:endnote w:type="continuationSeparator" w:id="0">
    <w:p w14:paraId="0F63117B" w14:textId="77777777" w:rsidR="004D5DF4" w:rsidRDefault="004D5DF4" w:rsidP="0068194B">
      <w:r>
        <w:continuationSeparator/>
      </w:r>
    </w:p>
    <w:p w14:paraId="66A25A8C" w14:textId="77777777" w:rsidR="004D5DF4" w:rsidRDefault="004D5DF4"/>
    <w:p w14:paraId="7D7895E8" w14:textId="77777777" w:rsidR="004D5DF4" w:rsidRDefault="004D5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6E05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E5E6" w14:textId="77777777" w:rsidR="004D5DF4" w:rsidRDefault="004D5DF4" w:rsidP="0068194B">
      <w:r>
        <w:separator/>
      </w:r>
    </w:p>
    <w:p w14:paraId="7C4D5DD3" w14:textId="77777777" w:rsidR="004D5DF4" w:rsidRDefault="004D5DF4"/>
    <w:p w14:paraId="3F156D7A" w14:textId="77777777" w:rsidR="004D5DF4" w:rsidRDefault="004D5DF4"/>
  </w:footnote>
  <w:footnote w:type="continuationSeparator" w:id="0">
    <w:p w14:paraId="3D5B8C5D" w14:textId="77777777" w:rsidR="004D5DF4" w:rsidRDefault="004D5DF4" w:rsidP="0068194B">
      <w:r>
        <w:continuationSeparator/>
      </w:r>
    </w:p>
    <w:p w14:paraId="7C24ADDD" w14:textId="77777777" w:rsidR="004D5DF4" w:rsidRDefault="004D5DF4"/>
    <w:p w14:paraId="262EEE93" w14:textId="77777777" w:rsidR="004D5DF4" w:rsidRDefault="004D5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9E0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696B08" wp14:editId="023BF6F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D5986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1158E2"/>
    <w:multiLevelType w:val="hybridMultilevel"/>
    <w:tmpl w:val="2D602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B2B"/>
    <w:multiLevelType w:val="hybridMultilevel"/>
    <w:tmpl w:val="3FF4C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6F7FE9"/>
    <w:multiLevelType w:val="hybridMultilevel"/>
    <w:tmpl w:val="E7D8D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3C1E"/>
    <w:multiLevelType w:val="hybridMultilevel"/>
    <w:tmpl w:val="307C9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2F00AF2"/>
    <w:multiLevelType w:val="hybridMultilevel"/>
    <w:tmpl w:val="394A2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2A76"/>
    <w:multiLevelType w:val="hybridMultilevel"/>
    <w:tmpl w:val="0614857E"/>
    <w:lvl w:ilvl="0" w:tplc="96862E42">
      <w:start w:val="26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50B44"/>
    <w:multiLevelType w:val="hybridMultilevel"/>
    <w:tmpl w:val="B790A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77C13"/>
    <w:multiLevelType w:val="hybridMultilevel"/>
    <w:tmpl w:val="09322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F0E1C"/>
    <w:multiLevelType w:val="hybridMultilevel"/>
    <w:tmpl w:val="143A4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2"/>
  </w:num>
  <w:num w:numId="17">
    <w:abstractNumId w:val="21"/>
  </w:num>
  <w:num w:numId="18">
    <w:abstractNumId w:val="15"/>
  </w:num>
  <w:num w:numId="19">
    <w:abstractNumId w:val="17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EA"/>
    <w:rsid w:val="000001EF"/>
    <w:rsid w:val="00007322"/>
    <w:rsid w:val="00007728"/>
    <w:rsid w:val="00024584"/>
    <w:rsid w:val="00024730"/>
    <w:rsid w:val="00055E95"/>
    <w:rsid w:val="0007021F"/>
    <w:rsid w:val="00071D4D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5DF4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28B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2649"/>
    <w:rsid w:val="00C47FA6"/>
    <w:rsid w:val="00C57FC6"/>
    <w:rsid w:val="00C66A7D"/>
    <w:rsid w:val="00C779DA"/>
    <w:rsid w:val="00C814F7"/>
    <w:rsid w:val="00CA486E"/>
    <w:rsid w:val="00CA49A8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671E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65B5"/>
    <w:rsid w:val="00F61DF9"/>
    <w:rsid w:val="00F81960"/>
    <w:rsid w:val="00F8769D"/>
    <w:rsid w:val="00F9350C"/>
    <w:rsid w:val="00F94EB5"/>
    <w:rsid w:val="00F9624D"/>
    <w:rsid w:val="00FA0461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B472"/>
  <w15:chartTrackingRefBased/>
  <w15:docId w15:val="{D80C47E4-E5EE-4782-B651-E6FFAAA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o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5D899943AD4776AEAAF6FF39F2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C696-EB19-4DED-9914-7F6141E0E0B6}"/>
      </w:docPartPr>
      <w:docPartBody>
        <w:p w:rsidR="0036312C" w:rsidRDefault="001E242A">
          <w:pPr>
            <w:pStyle w:val="065D899943AD4776AEAAF6FF39F27262"/>
          </w:pPr>
          <w:r w:rsidRPr="00CF1A49">
            <w:t>·</w:t>
          </w:r>
        </w:p>
      </w:docPartBody>
    </w:docPart>
    <w:docPart>
      <w:docPartPr>
        <w:name w:val="FA91D8ED6DCE4A9199AF7CBFA7F5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0B98-9C96-46A2-84C9-12977C5731D0}"/>
      </w:docPartPr>
      <w:docPartBody>
        <w:p w:rsidR="0036312C" w:rsidRDefault="001E242A">
          <w:pPr>
            <w:pStyle w:val="FA91D8ED6DCE4A9199AF7CBFA7F540E0"/>
          </w:pPr>
          <w:r w:rsidRPr="00CF1A49">
            <w:t>·</w:t>
          </w:r>
        </w:p>
      </w:docPartBody>
    </w:docPart>
    <w:docPart>
      <w:docPartPr>
        <w:name w:val="F98AD36EEFBD452A901374526C5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F19C-5F40-4D09-891E-717ED11F12EF}"/>
      </w:docPartPr>
      <w:docPartBody>
        <w:p w:rsidR="0036312C" w:rsidRDefault="001E242A">
          <w:pPr>
            <w:pStyle w:val="F98AD36EEFBD452A901374526C575FC9"/>
          </w:pPr>
          <w:r w:rsidRPr="00CF1A49">
            <w:t>LinkedIn Profile</w:t>
          </w:r>
        </w:p>
      </w:docPartBody>
    </w:docPart>
    <w:docPart>
      <w:docPartPr>
        <w:name w:val="693EFDABEEBD49EC9DA279C8E6FF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AC0F-1538-4338-A545-7DC46A735E55}"/>
      </w:docPartPr>
      <w:docPartBody>
        <w:p w:rsidR="0036312C" w:rsidRDefault="001E242A">
          <w:pPr>
            <w:pStyle w:val="693EFDABEEBD49EC9DA279C8E6FF11C8"/>
          </w:pPr>
          <w:r w:rsidRPr="00CF1A49">
            <w:t>Experience</w:t>
          </w:r>
        </w:p>
      </w:docPartBody>
    </w:docPart>
    <w:docPart>
      <w:docPartPr>
        <w:name w:val="2D259F15DB774CE8A547769AD621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F5B9-1D61-44DF-A7DB-C46B22559A94}"/>
      </w:docPartPr>
      <w:docPartBody>
        <w:p w:rsidR="0036312C" w:rsidRDefault="001E242A">
          <w:pPr>
            <w:pStyle w:val="2D259F15DB774CE8A547769AD621749F"/>
          </w:pPr>
          <w:r w:rsidRPr="00CF1A49">
            <w:t>Education</w:t>
          </w:r>
        </w:p>
      </w:docPartBody>
    </w:docPart>
    <w:docPart>
      <w:docPartPr>
        <w:name w:val="48DDEC09AF5D4FBD97903AE8416F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53CF-8F3B-406C-AE50-26DE6DA14DD1}"/>
      </w:docPartPr>
      <w:docPartBody>
        <w:p w:rsidR="0036312C" w:rsidRDefault="001E242A">
          <w:pPr>
            <w:pStyle w:val="48DDEC09AF5D4FBD97903AE8416F75C2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2A"/>
    <w:rsid w:val="001B454A"/>
    <w:rsid w:val="001E242A"/>
    <w:rsid w:val="003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77758EB471457394489892005EDF1C">
    <w:name w:val="4477758EB471457394489892005EDF1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2B1BD7D025F4F038C947D92DE3EE30C">
    <w:name w:val="E2B1BD7D025F4F038C947D92DE3EE30C"/>
  </w:style>
  <w:style w:type="paragraph" w:customStyle="1" w:styleId="6A9EAA7D30A34E2EBA6927AC8E2B1926">
    <w:name w:val="6A9EAA7D30A34E2EBA6927AC8E2B1926"/>
  </w:style>
  <w:style w:type="paragraph" w:customStyle="1" w:styleId="065D899943AD4776AEAAF6FF39F27262">
    <w:name w:val="065D899943AD4776AEAAF6FF39F27262"/>
  </w:style>
  <w:style w:type="paragraph" w:customStyle="1" w:styleId="7018C14BFF084B1BB306C48DB4A8088A">
    <w:name w:val="7018C14BFF084B1BB306C48DB4A8088A"/>
  </w:style>
  <w:style w:type="paragraph" w:customStyle="1" w:styleId="A62697DEC3DD48F4931BD813817FC7ED">
    <w:name w:val="A62697DEC3DD48F4931BD813817FC7ED"/>
  </w:style>
  <w:style w:type="paragraph" w:customStyle="1" w:styleId="FA91D8ED6DCE4A9199AF7CBFA7F540E0">
    <w:name w:val="FA91D8ED6DCE4A9199AF7CBFA7F540E0"/>
  </w:style>
  <w:style w:type="paragraph" w:customStyle="1" w:styleId="F98AD36EEFBD452A901374526C575FC9">
    <w:name w:val="F98AD36EEFBD452A901374526C575FC9"/>
  </w:style>
  <w:style w:type="paragraph" w:customStyle="1" w:styleId="5324894D1C824A188C3987C21D007BCF">
    <w:name w:val="5324894D1C824A188C3987C21D007BCF"/>
  </w:style>
  <w:style w:type="paragraph" w:customStyle="1" w:styleId="107B972530BA48F2AACA18B6B9E765D2">
    <w:name w:val="107B972530BA48F2AACA18B6B9E765D2"/>
  </w:style>
  <w:style w:type="paragraph" w:customStyle="1" w:styleId="804DEE94F99E4FEABF9B7173E8A4C226">
    <w:name w:val="804DEE94F99E4FEABF9B7173E8A4C226"/>
  </w:style>
  <w:style w:type="paragraph" w:customStyle="1" w:styleId="693EFDABEEBD49EC9DA279C8E6FF11C8">
    <w:name w:val="693EFDABEEBD49EC9DA279C8E6FF11C8"/>
  </w:style>
  <w:style w:type="paragraph" w:customStyle="1" w:styleId="40B874773B034A818134756395EF5E01">
    <w:name w:val="40B874773B034A818134756395EF5E01"/>
  </w:style>
  <w:style w:type="paragraph" w:customStyle="1" w:styleId="9002729E9E294B53B538D090AF0B910E">
    <w:name w:val="9002729E9E294B53B538D090AF0B910E"/>
  </w:style>
  <w:style w:type="paragraph" w:customStyle="1" w:styleId="F48761493BD74C43A962D0B40B2EBCEE">
    <w:name w:val="F48761493BD74C43A962D0B40B2EBCE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F2B949880FE42A88B2D02D47EA943F0">
    <w:name w:val="CF2B949880FE42A88B2D02D47EA943F0"/>
  </w:style>
  <w:style w:type="paragraph" w:customStyle="1" w:styleId="A2295899B8F6427495B37D573914B79E">
    <w:name w:val="A2295899B8F6427495B37D573914B79E"/>
  </w:style>
  <w:style w:type="paragraph" w:customStyle="1" w:styleId="8E507B39F0704190A43AD171406812EB">
    <w:name w:val="8E507B39F0704190A43AD171406812EB"/>
  </w:style>
  <w:style w:type="paragraph" w:customStyle="1" w:styleId="0503C1C7406845F4A2C2FC71EFFE5A3D">
    <w:name w:val="0503C1C7406845F4A2C2FC71EFFE5A3D"/>
  </w:style>
  <w:style w:type="paragraph" w:customStyle="1" w:styleId="20A1D6B559BF413D8899E97668D43865">
    <w:name w:val="20A1D6B559BF413D8899E97668D43865"/>
  </w:style>
  <w:style w:type="paragraph" w:customStyle="1" w:styleId="262FBD0091A24A589C47184654944286">
    <w:name w:val="262FBD0091A24A589C47184654944286"/>
  </w:style>
  <w:style w:type="paragraph" w:customStyle="1" w:styleId="1F6BFC7F6E324609A976A0B804400211">
    <w:name w:val="1F6BFC7F6E324609A976A0B804400211"/>
  </w:style>
  <w:style w:type="paragraph" w:customStyle="1" w:styleId="2D259F15DB774CE8A547769AD621749F">
    <w:name w:val="2D259F15DB774CE8A547769AD621749F"/>
  </w:style>
  <w:style w:type="paragraph" w:customStyle="1" w:styleId="9E6C96E5E146435F8B5945472FA3FD20">
    <w:name w:val="9E6C96E5E146435F8B5945472FA3FD20"/>
  </w:style>
  <w:style w:type="paragraph" w:customStyle="1" w:styleId="0DC719A4B6D44EE786212DA31C84B8E8">
    <w:name w:val="0DC719A4B6D44EE786212DA31C84B8E8"/>
  </w:style>
  <w:style w:type="paragraph" w:customStyle="1" w:styleId="7927B40DB46D49A7866C319F28FD533D">
    <w:name w:val="7927B40DB46D49A7866C319F28FD533D"/>
  </w:style>
  <w:style w:type="paragraph" w:customStyle="1" w:styleId="21DAAF3B47274728AD1AE0D55930AAE3">
    <w:name w:val="21DAAF3B47274728AD1AE0D55930AAE3"/>
  </w:style>
  <w:style w:type="paragraph" w:customStyle="1" w:styleId="A9EF776309FF46A381B836B16D35DCA7">
    <w:name w:val="A9EF776309FF46A381B836B16D35DCA7"/>
  </w:style>
  <w:style w:type="paragraph" w:customStyle="1" w:styleId="77E507EE00874136AB1953242EA4AC36">
    <w:name w:val="77E507EE00874136AB1953242EA4AC36"/>
  </w:style>
  <w:style w:type="paragraph" w:customStyle="1" w:styleId="9354A5ED225447C9A2DF4DEE5B160E3C">
    <w:name w:val="9354A5ED225447C9A2DF4DEE5B160E3C"/>
  </w:style>
  <w:style w:type="paragraph" w:customStyle="1" w:styleId="E6B172F8D16C4D0DB3EDB18E351D4F19">
    <w:name w:val="E6B172F8D16C4D0DB3EDB18E351D4F19"/>
  </w:style>
  <w:style w:type="paragraph" w:customStyle="1" w:styleId="DEA0E8520C144415B4DF72864E649AC2">
    <w:name w:val="DEA0E8520C144415B4DF72864E649AC2"/>
  </w:style>
  <w:style w:type="paragraph" w:customStyle="1" w:styleId="9661D2537B234989BCCB717CEEF71A8B">
    <w:name w:val="9661D2537B234989BCCB717CEEF71A8B"/>
  </w:style>
  <w:style w:type="paragraph" w:customStyle="1" w:styleId="5E9EF7B0BF1741E79828EB1641711831">
    <w:name w:val="5E9EF7B0BF1741E79828EB1641711831"/>
  </w:style>
  <w:style w:type="paragraph" w:customStyle="1" w:styleId="76FF44EDBEA54097BF26BD861EA18FC6">
    <w:name w:val="76FF44EDBEA54097BF26BD861EA18FC6"/>
  </w:style>
  <w:style w:type="paragraph" w:customStyle="1" w:styleId="05666E9C2EDF465896BD965AAF4183A9">
    <w:name w:val="05666E9C2EDF465896BD965AAF4183A9"/>
  </w:style>
  <w:style w:type="paragraph" w:customStyle="1" w:styleId="9B73B375199C435DBACFBE58FDFC5D78">
    <w:name w:val="9B73B375199C435DBACFBE58FDFC5D78"/>
  </w:style>
  <w:style w:type="paragraph" w:customStyle="1" w:styleId="352DBCAADF2047EEA8BF5B8B3AD64C94">
    <w:name w:val="352DBCAADF2047EEA8BF5B8B3AD64C94"/>
  </w:style>
  <w:style w:type="paragraph" w:customStyle="1" w:styleId="F2685092FF514BE098B98C3B4A6910C9">
    <w:name w:val="F2685092FF514BE098B98C3B4A6910C9"/>
  </w:style>
  <w:style w:type="paragraph" w:customStyle="1" w:styleId="48DDEC09AF5D4FBD97903AE8416F75C2">
    <w:name w:val="48DDEC09AF5D4FBD97903AE8416F75C2"/>
  </w:style>
  <w:style w:type="paragraph" w:customStyle="1" w:styleId="E3ADF65D39C948DA835AC1283BA3B342">
    <w:name w:val="E3ADF65D39C948DA835AC1283BA3B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52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Levandowski</dc:creator>
  <cp:keywords/>
  <dc:description/>
  <cp:lastModifiedBy>Ben Levandowski</cp:lastModifiedBy>
  <cp:revision>3</cp:revision>
  <dcterms:created xsi:type="dcterms:W3CDTF">2018-05-06T20:48:00Z</dcterms:created>
  <dcterms:modified xsi:type="dcterms:W3CDTF">2020-03-10T13:46:00Z</dcterms:modified>
  <cp:category/>
</cp:coreProperties>
</file>